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0D" w:rsidRPr="004D33AD" w:rsidRDefault="004D33AD" w:rsidP="004D33AD">
      <w:pPr>
        <w:jc w:val="center"/>
        <w:rPr>
          <w:b/>
          <w:sz w:val="32"/>
          <w:szCs w:val="32"/>
        </w:rPr>
      </w:pPr>
      <w:r w:rsidRPr="004D33AD">
        <w:rPr>
          <w:b/>
          <w:sz w:val="32"/>
          <w:szCs w:val="32"/>
        </w:rPr>
        <w:t>ШАБЛОН для заполнения</w:t>
      </w:r>
      <w:r w:rsidR="00E3350D" w:rsidRPr="004D33AD">
        <w:rPr>
          <w:b/>
          <w:sz w:val="32"/>
          <w:szCs w:val="32"/>
        </w:rPr>
        <w:t>:</w:t>
      </w:r>
    </w:p>
    <w:p w:rsidR="004D33AD" w:rsidRPr="004D33AD" w:rsidRDefault="004D33AD" w:rsidP="00E3350D">
      <w:pPr>
        <w:rPr>
          <w:sz w:val="22"/>
          <w:szCs w:val="22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3350D" w:rsidRPr="004D33AD" w:rsidTr="0035259D">
        <w:tc>
          <w:tcPr>
            <w:tcW w:w="10206" w:type="dxa"/>
            <w:gridSpan w:val="2"/>
          </w:tcPr>
          <w:p w:rsidR="00E3350D" w:rsidRPr="00E3350D" w:rsidRDefault="00E3350D" w:rsidP="00E3350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3350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Карточка технического решения </w:t>
            </w:r>
            <w:r w:rsidR="00687771"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gramStart"/>
            <w:r w:rsidR="00687771">
              <w:rPr>
                <w:rFonts w:ascii="Times New Roman" w:eastAsia="Times New Roman" w:hAnsi="Times New Roman" w:cs="Times New Roman"/>
                <w:b/>
                <w:u w:val="single"/>
              </w:rPr>
              <w:t>ТР</w:t>
            </w:r>
            <w:proofErr w:type="gramEnd"/>
            <w:r w:rsidR="00687771"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E3350D" w:rsidRPr="00E3350D" w:rsidRDefault="00E3350D" w:rsidP="00E3350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Категория:</w:t>
            </w:r>
            <w:r w:rsidRPr="00E3350D">
              <w:rPr>
                <w:rFonts w:ascii="Times New Roman" w:eastAsia="Times New Roman" w:hAnsi="Times New Roman" w:cs="Times New Roman"/>
              </w:rPr>
              <w:t xml:space="preserve"> </w:t>
            </w:r>
            <w:r w:rsidR="00E60CBF" w:rsidRPr="008F708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(например, </w:t>
            </w:r>
            <w:proofErr w:type="spellStart"/>
            <w:r w:rsidR="00E60CBF" w:rsidRPr="008F708B">
              <w:rPr>
                <w:rFonts w:ascii="Times New Roman" w:eastAsia="Times New Roman" w:hAnsi="Times New Roman" w:cs="Times New Roman"/>
                <w:i/>
                <w:u w:val="single"/>
              </w:rPr>
              <w:t>массообмен</w:t>
            </w:r>
            <w:proofErr w:type="spellEnd"/>
            <w:r w:rsidR="00E60CBF" w:rsidRPr="008F708B">
              <w:rPr>
                <w:rFonts w:ascii="Times New Roman" w:eastAsia="Times New Roman" w:hAnsi="Times New Roman" w:cs="Times New Roman"/>
                <w:i/>
                <w:u w:val="single"/>
              </w:rPr>
              <w:t>, теплообмен,  реактора, материалы и т.д.)</w:t>
            </w:r>
          </w:p>
          <w:p w:rsidR="00E3350D" w:rsidRPr="00E3350D" w:rsidRDefault="00E3350D" w:rsidP="00E3350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Название</w:t>
            </w:r>
            <w:r w:rsidRPr="00E3350D">
              <w:rPr>
                <w:rFonts w:ascii="Times New Roman" w:eastAsia="Times New Roman" w:hAnsi="Times New Roman" w:cs="Times New Roman"/>
              </w:rPr>
              <w:t>:</w:t>
            </w:r>
            <w:r w:rsidRPr="00E3350D">
              <w:rPr>
                <w:rFonts w:ascii="Times New Roman" w:hAnsi="Times New Roman" w:cs="Times New Roman"/>
              </w:rPr>
              <w:t xml:space="preserve"> </w:t>
            </w:r>
            <w:r w:rsidR="00687771">
              <w:rPr>
                <w:rFonts w:ascii="Times New Roman" w:hAnsi="Times New Roman" w:cs="Times New Roman"/>
              </w:rPr>
              <w:t>_______________</w:t>
            </w:r>
          </w:p>
          <w:p w:rsidR="00E3350D" w:rsidRPr="00E3350D" w:rsidRDefault="00E3350D" w:rsidP="00E3350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Поставщик:</w:t>
            </w:r>
            <w:r w:rsidRPr="00E3350D">
              <w:rPr>
                <w:rFonts w:ascii="Times New Roman" w:eastAsia="Times New Roman" w:hAnsi="Times New Roman" w:cs="Times New Roman"/>
              </w:rPr>
              <w:t xml:space="preserve"> </w:t>
            </w:r>
            <w:r w:rsidR="00687771">
              <w:rPr>
                <w:rFonts w:ascii="Times New Roman" w:eastAsia="Times New Roman" w:hAnsi="Times New Roman" w:cs="Times New Roman"/>
              </w:rPr>
              <w:t>Наименование компании</w:t>
            </w:r>
          </w:p>
          <w:p w:rsidR="00E3350D" w:rsidRPr="00E3350D" w:rsidRDefault="00E3350D" w:rsidP="00E3350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Контакты поставщика:</w:t>
            </w:r>
            <w:r w:rsidRPr="00E3350D">
              <w:rPr>
                <w:rFonts w:ascii="Times New Roman" w:eastAsia="Times New Roman" w:hAnsi="Times New Roman" w:cs="Times New Roman"/>
              </w:rPr>
              <w:t xml:space="preserve"> Должность, ФИО</w:t>
            </w:r>
          </w:p>
          <w:p w:rsidR="00E3350D" w:rsidRPr="00E3350D" w:rsidRDefault="00687771" w:rsidP="00E3350D">
            <w:pPr>
              <w:tabs>
                <w:tab w:val="left" w:pos="2444"/>
              </w:tabs>
              <w:ind w:left="2444"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____________</w:t>
            </w:r>
          </w:p>
          <w:p w:rsidR="00E3350D" w:rsidRPr="00E3350D" w:rsidRDefault="00E3350D" w:rsidP="00E3350D">
            <w:pPr>
              <w:tabs>
                <w:tab w:val="left" w:pos="2444"/>
              </w:tabs>
              <w:ind w:left="244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</w:rPr>
              <w:t>Тел.:  +7(</w:t>
            </w:r>
            <w:r w:rsidR="00687771">
              <w:rPr>
                <w:rFonts w:ascii="Times New Roman" w:eastAsia="Times New Roman" w:hAnsi="Times New Roman" w:cs="Times New Roman"/>
              </w:rPr>
              <w:t>___</w:t>
            </w:r>
            <w:r w:rsidRPr="00E3350D">
              <w:rPr>
                <w:rFonts w:ascii="Times New Roman" w:eastAsia="Times New Roman" w:hAnsi="Times New Roman" w:cs="Times New Roman"/>
              </w:rPr>
              <w:t>)</w:t>
            </w:r>
            <w:r w:rsidR="00687771">
              <w:rPr>
                <w:rFonts w:ascii="Times New Roman" w:eastAsia="Times New Roman" w:hAnsi="Times New Roman" w:cs="Times New Roman"/>
              </w:rPr>
              <w:t>_______</w:t>
            </w:r>
          </w:p>
          <w:p w:rsidR="00E3350D" w:rsidRPr="00E3350D" w:rsidRDefault="00E3350D" w:rsidP="00E3350D">
            <w:pPr>
              <w:tabs>
                <w:tab w:val="left" w:pos="2444"/>
              </w:tabs>
              <w:ind w:left="244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</w:rPr>
              <w:t xml:space="preserve">Моб.: </w:t>
            </w:r>
            <w:r w:rsidR="00687771" w:rsidRPr="00E3350D">
              <w:rPr>
                <w:rFonts w:ascii="Times New Roman" w:eastAsia="Times New Roman" w:hAnsi="Times New Roman" w:cs="Times New Roman"/>
              </w:rPr>
              <w:t>+7(</w:t>
            </w:r>
            <w:r w:rsidR="00687771">
              <w:rPr>
                <w:rFonts w:ascii="Times New Roman" w:eastAsia="Times New Roman" w:hAnsi="Times New Roman" w:cs="Times New Roman"/>
              </w:rPr>
              <w:t>___</w:t>
            </w:r>
            <w:r w:rsidR="00687771" w:rsidRPr="00E3350D">
              <w:rPr>
                <w:rFonts w:ascii="Times New Roman" w:eastAsia="Times New Roman" w:hAnsi="Times New Roman" w:cs="Times New Roman"/>
              </w:rPr>
              <w:t>)</w:t>
            </w:r>
            <w:r w:rsidR="00687771">
              <w:rPr>
                <w:rFonts w:ascii="Times New Roman" w:eastAsia="Times New Roman" w:hAnsi="Times New Roman" w:cs="Times New Roman"/>
              </w:rPr>
              <w:t>_______</w:t>
            </w:r>
          </w:p>
          <w:p w:rsidR="00E3350D" w:rsidRPr="00687771" w:rsidRDefault="00E3350D" w:rsidP="00687771">
            <w:pPr>
              <w:tabs>
                <w:tab w:val="left" w:pos="2444"/>
              </w:tabs>
              <w:ind w:left="244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87771">
              <w:rPr>
                <w:rFonts w:ascii="Times New Roman" w:eastAsia="Times New Roman" w:hAnsi="Times New Roman" w:cs="Times New Roman"/>
              </w:rPr>
              <w:t>-</w:t>
            </w:r>
            <w:r w:rsidRPr="00E3350D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87771">
              <w:rPr>
                <w:rFonts w:ascii="Times New Roman" w:eastAsia="Times New Roman" w:hAnsi="Times New Roman" w:cs="Times New Roman"/>
              </w:rPr>
              <w:t xml:space="preserve">: </w:t>
            </w:r>
            <w:r w:rsidR="00687771">
              <w:rPr>
                <w:rFonts w:ascii="Times New Roman" w:eastAsia="Times New Roman" w:hAnsi="Times New Roman" w:cs="Times New Roman"/>
              </w:rPr>
              <w:t>____________</w:t>
            </w:r>
          </w:p>
        </w:tc>
      </w:tr>
      <w:tr w:rsidR="00E3350D" w:rsidRPr="00E3350D" w:rsidTr="0035259D">
        <w:tc>
          <w:tcPr>
            <w:tcW w:w="10206" w:type="dxa"/>
            <w:gridSpan w:val="2"/>
          </w:tcPr>
          <w:p w:rsidR="00E3350D" w:rsidRPr="00E3350D" w:rsidRDefault="00E3350D" w:rsidP="00E3350D">
            <w:pPr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Описание:</w:t>
            </w:r>
          </w:p>
          <w:p w:rsidR="00687771" w:rsidRPr="008F708B" w:rsidRDefault="00687771" w:rsidP="00687771">
            <w:pPr>
              <w:rPr>
                <w:rFonts w:ascii="Times New Roman" w:eastAsia="Times New Roman" w:hAnsi="Times New Roman" w:cs="Times New Roman"/>
                <w:i/>
              </w:rPr>
            </w:pPr>
            <w:r w:rsidRPr="008F708B">
              <w:rPr>
                <w:rFonts w:ascii="Times New Roman" w:eastAsia="Times New Roman" w:hAnsi="Times New Roman" w:cs="Times New Roman"/>
                <w:i/>
              </w:rPr>
              <w:t xml:space="preserve">Описание </w:t>
            </w:r>
            <w:proofErr w:type="gramStart"/>
            <w:r w:rsidRPr="008F708B">
              <w:rPr>
                <w:rFonts w:ascii="Times New Roman" w:eastAsia="Times New Roman" w:hAnsi="Times New Roman" w:cs="Times New Roman"/>
                <w:i/>
              </w:rPr>
              <w:t>ТР</w:t>
            </w:r>
            <w:proofErr w:type="gramEnd"/>
            <w:r w:rsidR="00E60CBF" w:rsidRPr="008F708B">
              <w:rPr>
                <w:rFonts w:ascii="Times New Roman" w:eastAsia="Times New Roman" w:hAnsi="Times New Roman" w:cs="Times New Roman"/>
                <w:i/>
              </w:rPr>
              <w:t xml:space="preserve"> с применением максимального количества оцифрованных характеристик, а также характеристик </w:t>
            </w:r>
            <w:r w:rsidR="00E60CBF" w:rsidRPr="008F708B">
              <w:rPr>
                <w:rFonts w:ascii="Times New Roman" w:eastAsia="Times New Roman" w:hAnsi="Times New Roman" w:cs="Times New Roman"/>
                <w:i/>
              </w:rPr>
              <w:t>сравн</w:t>
            </w:r>
            <w:r w:rsidR="00E60CBF" w:rsidRPr="008F708B">
              <w:rPr>
                <w:rFonts w:ascii="Times New Roman" w:eastAsia="Times New Roman" w:hAnsi="Times New Roman" w:cs="Times New Roman"/>
                <w:i/>
              </w:rPr>
              <w:t>ения</w:t>
            </w:r>
            <w:r w:rsidR="00E60CBF" w:rsidRPr="008F708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60CBF" w:rsidRPr="008F708B">
              <w:rPr>
                <w:rFonts w:ascii="Times New Roman" w:eastAsia="Times New Roman" w:hAnsi="Times New Roman" w:cs="Times New Roman"/>
                <w:i/>
              </w:rPr>
              <w:t>с аналогами-конкурентами</w:t>
            </w:r>
            <w:r w:rsidRPr="008F708B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E3350D" w:rsidRPr="00E3350D" w:rsidRDefault="00E3350D" w:rsidP="00687771">
            <w:pPr>
              <w:rPr>
                <w:rFonts w:ascii="Times New Roman" w:eastAsia="Times New Roman" w:hAnsi="Times New Roman" w:cs="Times New Roman"/>
                <w:b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(Не более 200 слов)</w:t>
            </w:r>
          </w:p>
        </w:tc>
      </w:tr>
      <w:tr w:rsidR="00E3350D" w:rsidRPr="00E3350D" w:rsidTr="0035259D">
        <w:tc>
          <w:tcPr>
            <w:tcW w:w="10206" w:type="dxa"/>
            <w:gridSpan w:val="2"/>
          </w:tcPr>
          <w:p w:rsidR="00E3350D" w:rsidRDefault="00E3350D" w:rsidP="00687771">
            <w:pPr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Область применения:</w:t>
            </w:r>
            <w:r w:rsidRPr="00E33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7771" w:rsidRDefault="00687771" w:rsidP="006877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областей применения с указанием конкретных узлов</w:t>
            </w:r>
            <w:r w:rsidR="0053414D">
              <w:rPr>
                <w:rFonts w:ascii="Times New Roman" w:eastAsia="Times New Roman" w:hAnsi="Times New Roman" w:cs="Times New Roman"/>
              </w:rPr>
              <w:t xml:space="preserve"> </w:t>
            </w:r>
            <w:r w:rsidR="0053414D" w:rsidRPr="008F708B">
              <w:rPr>
                <w:rFonts w:ascii="Times New Roman" w:eastAsia="Times New Roman" w:hAnsi="Times New Roman" w:cs="Times New Roman"/>
                <w:i/>
              </w:rPr>
              <w:t>(например, печи пиролиза, ректификационные колонны и т.д.)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87771" w:rsidRPr="00E3350D" w:rsidRDefault="00687771" w:rsidP="006877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0D" w:rsidRPr="00E3350D" w:rsidTr="0035259D">
        <w:tc>
          <w:tcPr>
            <w:tcW w:w="10206" w:type="dxa"/>
            <w:gridSpan w:val="2"/>
          </w:tcPr>
          <w:p w:rsidR="00E3350D" w:rsidRPr="00E3350D" w:rsidRDefault="00E3350D" w:rsidP="00E3350D">
            <w:pPr>
              <w:rPr>
                <w:rFonts w:ascii="Times New Roman" w:eastAsia="Times New Roman" w:hAnsi="Times New Roman" w:cs="Times New Roman"/>
                <w:b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 xml:space="preserve">Референции (вложения и/или перечень)*: </w:t>
            </w:r>
          </w:p>
          <w:p w:rsidR="00E3350D" w:rsidRDefault="00687771" w:rsidP="006877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компаний, где реализовано данное ТР.</w:t>
            </w:r>
          </w:p>
          <w:p w:rsidR="00687771" w:rsidRPr="00E3350D" w:rsidRDefault="00687771" w:rsidP="006877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0D" w:rsidRPr="00E3350D" w:rsidTr="0035259D">
        <w:tc>
          <w:tcPr>
            <w:tcW w:w="5103" w:type="dxa"/>
          </w:tcPr>
          <w:p w:rsidR="00E3350D" w:rsidRPr="00E3350D" w:rsidRDefault="00E3350D" w:rsidP="008F708B">
            <w:pPr>
              <w:rPr>
                <w:rFonts w:ascii="Times New Roman" w:eastAsia="Times New Roman" w:hAnsi="Times New Roman" w:cs="Times New Roman"/>
                <w:b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Преимущества</w:t>
            </w:r>
            <w:r w:rsidR="008F70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 xml:space="preserve">(с 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>максимальн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>ым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 xml:space="preserve"> количеств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>ом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 xml:space="preserve"> оцифрованных характеристик</w:t>
            </w:r>
            <w:r w:rsidR="008F708B" w:rsidRPr="008F708B">
              <w:rPr>
                <w:rFonts w:ascii="Times New Roman" w:eastAsia="Times New Roman" w:hAnsi="Times New Roman" w:cs="Times New Roman"/>
                <w:i/>
              </w:rPr>
              <w:t>)</w:t>
            </w:r>
            <w:r w:rsidRPr="00E3350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</w:tcPr>
          <w:p w:rsidR="00E3350D" w:rsidRPr="00E3350D" w:rsidRDefault="00E3350D" w:rsidP="00E3350D">
            <w:pPr>
              <w:rPr>
                <w:rFonts w:ascii="Times New Roman" w:eastAsia="Times New Roman" w:hAnsi="Times New Roman" w:cs="Times New Roman"/>
                <w:b/>
              </w:rPr>
            </w:pPr>
            <w:r w:rsidRPr="00E3350D">
              <w:rPr>
                <w:rFonts w:ascii="Times New Roman" w:eastAsia="Times New Roman" w:hAnsi="Times New Roman" w:cs="Times New Roman"/>
                <w:b/>
              </w:rPr>
              <w:t>Недостатки</w:t>
            </w:r>
            <w:r w:rsidR="005341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3414D" w:rsidRPr="008F708B">
              <w:rPr>
                <w:rFonts w:ascii="Times New Roman" w:eastAsia="Times New Roman" w:hAnsi="Times New Roman" w:cs="Times New Roman"/>
                <w:i/>
              </w:rPr>
              <w:t>(не менее 2-х)</w:t>
            </w:r>
            <w:r w:rsidRPr="00E3350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E3350D" w:rsidRPr="00E3350D" w:rsidTr="0035259D">
        <w:tc>
          <w:tcPr>
            <w:tcW w:w="5103" w:type="dxa"/>
          </w:tcPr>
          <w:p w:rsidR="00E3350D" w:rsidRPr="00E3350D" w:rsidRDefault="00E3350D" w:rsidP="006877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6330E4" w:rsidRPr="00E3350D" w:rsidRDefault="006330E4" w:rsidP="006330E4">
            <w:pPr>
              <w:ind w:left="459"/>
              <w:rPr>
                <w:rFonts w:ascii="Times New Roman" w:eastAsia="Times New Roman" w:hAnsi="Times New Roman" w:cs="Times New Roman"/>
              </w:rPr>
            </w:pPr>
          </w:p>
        </w:tc>
      </w:tr>
      <w:tr w:rsidR="00E3350D" w:rsidRPr="00E3350D" w:rsidTr="0035259D">
        <w:tc>
          <w:tcPr>
            <w:tcW w:w="10206" w:type="dxa"/>
            <w:gridSpan w:val="2"/>
          </w:tcPr>
          <w:p w:rsidR="00E3350D" w:rsidRPr="00E3350D" w:rsidRDefault="00E3350D" w:rsidP="006330E4">
            <w:pPr>
              <w:rPr>
                <w:rFonts w:ascii="Times New Roman" w:eastAsia="Times New Roman" w:hAnsi="Times New Roman" w:cs="Times New Roman"/>
              </w:rPr>
            </w:pPr>
            <w:r w:rsidRPr="00E3350D">
              <w:rPr>
                <w:rFonts w:ascii="Times New Roman" w:eastAsia="Times New Roman" w:hAnsi="Times New Roman" w:cs="Times New Roman"/>
              </w:rPr>
              <w:t xml:space="preserve">Вложения (включая картинки </w:t>
            </w:r>
            <w:proofErr w:type="gramStart"/>
            <w:r w:rsidRPr="00E3350D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E3350D">
              <w:rPr>
                <w:rFonts w:ascii="Times New Roman" w:eastAsia="Times New Roman" w:hAnsi="Times New Roman" w:cs="Times New Roman"/>
              </w:rPr>
              <w:t xml:space="preserve">, презентации, статьи, контакты поставщиков и </w:t>
            </w:r>
            <w:proofErr w:type="spellStart"/>
            <w:r w:rsidRPr="00E3350D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E3350D">
              <w:rPr>
                <w:rFonts w:ascii="Times New Roman" w:eastAsia="Times New Roman" w:hAnsi="Times New Roman" w:cs="Times New Roman"/>
              </w:rPr>
              <w:t>)</w:t>
            </w:r>
            <w:r w:rsidRPr="00E3350D">
              <w:rPr>
                <w:rFonts w:ascii="Times New Roman" w:eastAsia="Times New Roman" w:hAnsi="Times New Roman" w:cs="Times New Roman"/>
                <w:b/>
              </w:rPr>
              <w:t>*</w:t>
            </w:r>
            <w:r w:rsidRPr="00E3350D">
              <w:rPr>
                <w:rFonts w:ascii="Times New Roman" w:eastAsia="Times New Roman" w:hAnsi="Times New Roman" w:cs="Times New Roman"/>
              </w:rPr>
              <w:t>:</w:t>
            </w:r>
          </w:p>
          <w:p w:rsidR="00E3350D" w:rsidRPr="006330E4" w:rsidRDefault="00E3350D" w:rsidP="006330E4">
            <w:pPr>
              <w:rPr>
                <w:rFonts w:ascii="Times New Roman" w:eastAsia="Times New Roman" w:hAnsi="Times New Roman" w:cs="Times New Roman"/>
              </w:rPr>
            </w:pPr>
          </w:p>
          <w:p w:rsidR="00E3350D" w:rsidRPr="00E3350D" w:rsidRDefault="00E3350D" w:rsidP="006330E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3350D">
              <w:rPr>
                <w:rFonts w:ascii="Times New Roman" w:eastAsia="Times New Roman" w:hAnsi="Times New Roman" w:cs="Times New Roman"/>
                <w:b/>
              </w:rPr>
              <w:t>(Краткая инструкция по добавлению вложений:</w:t>
            </w:r>
            <w:proofErr w:type="gramEnd"/>
            <w:r w:rsidRPr="00E335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E3350D">
              <w:rPr>
                <w:rFonts w:ascii="Times New Roman" w:eastAsia="Times New Roman" w:hAnsi="Times New Roman" w:cs="Times New Roman"/>
                <w:b/>
              </w:rPr>
              <w:t>Вставка/Объект/Создание из файла /Обзор  - выбрать нужный файл, поставить галочку «В виде значка».)</w:t>
            </w:r>
            <w:proofErr w:type="gramEnd"/>
          </w:p>
        </w:tc>
      </w:tr>
    </w:tbl>
    <w:p w:rsidR="00E3350D" w:rsidRPr="00E3350D" w:rsidRDefault="00E3350D" w:rsidP="00E3350D">
      <w:pPr>
        <w:rPr>
          <w:sz w:val="22"/>
          <w:szCs w:val="22"/>
        </w:rPr>
      </w:pPr>
    </w:p>
    <w:p w:rsidR="00E3350D" w:rsidRDefault="00E3350D" w:rsidP="00E3350D">
      <w:pPr>
        <w:rPr>
          <w:sz w:val="22"/>
          <w:szCs w:val="22"/>
        </w:rPr>
      </w:pPr>
      <w:r w:rsidRPr="00E3350D">
        <w:rPr>
          <w:b/>
          <w:sz w:val="22"/>
          <w:szCs w:val="22"/>
        </w:rPr>
        <w:t>*</w:t>
      </w:r>
      <w:r w:rsidRPr="00E3350D">
        <w:rPr>
          <w:sz w:val="22"/>
          <w:szCs w:val="22"/>
        </w:rPr>
        <w:t xml:space="preserve"> - вложения также могут быть переданы Заказчику через систему обмена файлами, котор</w:t>
      </w:r>
      <w:r w:rsidR="008F708B">
        <w:rPr>
          <w:sz w:val="22"/>
          <w:szCs w:val="22"/>
        </w:rPr>
        <w:t>ая</w:t>
      </w:r>
      <w:r w:rsidRPr="00E3350D">
        <w:rPr>
          <w:sz w:val="22"/>
          <w:szCs w:val="22"/>
        </w:rPr>
        <w:t xml:space="preserve"> находится по ссылке </w:t>
      </w:r>
      <w:hyperlink r:id="rId13" w:history="1">
        <w:r w:rsidRPr="00E3350D">
          <w:rPr>
            <w:rStyle w:val="ad"/>
            <w:sz w:val="22"/>
            <w:szCs w:val="22"/>
          </w:rPr>
          <w:t>https://sharefile.sibur.ru/</w:t>
        </w:r>
      </w:hyperlink>
      <w:r w:rsidRPr="00E3350D">
        <w:rPr>
          <w:sz w:val="22"/>
          <w:szCs w:val="22"/>
        </w:rPr>
        <w:t xml:space="preserve">.  </w:t>
      </w:r>
    </w:p>
    <w:p w:rsidR="004D33AD" w:rsidRDefault="004D33AD" w:rsidP="00E3350D">
      <w:pPr>
        <w:rPr>
          <w:sz w:val="22"/>
          <w:szCs w:val="22"/>
        </w:rPr>
      </w:pPr>
    </w:p>
    <w:p w:rsidR="004D33AD" w:rsidRDefault="004D33AD" w:rsidP="00E3350D">
      <w:pPr>
        <w:rPr>
          <w:sz w:val="22"/>
          <w:szCs w:val="22"/>
        </w:rPr>
      </w:pPr>
      <w:bookmarkStart w:id="0" w:name="_GoBack"/>
      <w:bookmarkEnd w:id="0"/>
    </w:p>
    <w:sectPr w:rsidR="004D33AD" w:rsidSect="004D33AD">
      <w:footerReference w:type="even" r:id="rId14"/>
      <w:footerReference w:type="default" r:id="rId15"/>
      <w:pgSz w:w="11906" w:h="16838" w:code="9"/>
      <w:pgMar w:top="1134" w:right="720" w:bottom="992" w:left="902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0E" w:rsidRDefault="00601A0E">
      <w:r>
        <w:separator/>
      </w:r>
    </w:p>
  </w:endnote>
  <w:endnote w:type="continuationSeparator" w:id="0">
    <w:p w:rsidR="00601A0E" w:rsidRDefault="0060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A3" w:rsidRDefault="002534BD" w:rsidP="009634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35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EA3" w:rsidRDefault="0086522F" w:rsidP="00623E0F">
    <w:pPr>
      <w:pStyle w:val="a6"/>
      <w:ind w:right="360"/>
    </w:pPr>
  </w:p>
  <w:p w:rsidR="00EE1139" w:rsidRDefault="00EE11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584004"/>
      <w:docPartObj>
        <w:docPartGallery w:val="Page Numbers (Bottom of Page)"/>
        <w:docPartUnique/>
      </w:docPartObj>
    </w:sdtPr>
    <w:sdtEndPr/>
    <w:sdtContent>
      <w:p w:rsidR="00A7130E" w:rsidRDefault="002534BD">
        <w:pPr>
          <w:pStyle w:val="a6"/>
          <w:jc w:val="right"/>
        </w:pPr>
        <w:r>
          <w:fldChar w:fldCharType="begin"/>
        </w:r>
        <w:r w:rsidR="00C3356B">
          <w:instrText>PAGE   \* MERGEFORMAT</w:instrText>
        </w:r>
        <w:r>
          <w:fldChar w:fldCharType="separate"/>
        </w:r>
        <w:r w:rsidR="0086522F">
          <w:rPr>
            <w:noProof/>
          </w:rPr>
          <w:t>1</w:t>
        </w:r>
        <w:r>
          <w:fldChar w:fldCharType="end"/>
        </w:r>
      </w:p>
    </w:sdtContent>
  </w:sdt>
  <w:p w:rsidR="00946EA3" w:rsidRDefault="0086522F" w:rsidP="00C8300A">
    <w:pPr>
      <w:pStyle w:val="a6"/>
      <w:ind w:right="360"/>
      <w:jc w:val="center"/>
    </w:pPr>
  </w:p>
  <w:p w:rsidR="00EE1139" w:rsidRDefault="00EE11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0E" w:rsidRDefault="00601A0E">
      <w:r>
        <w:separator/>
      </w:r>
    </w:p>
  </w:footnote>
  <w:footnote w:type="continuationSeparator" w:id="0">
    <w:p w:rsidR="00601A0E" w:rsidRDefault="0060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D09"/>
    <w:multiLevelType w:val="multilevel"/>
    <w:tmpl w:val="0B5AD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EC7C39"/>
    <w:multiLevelType w:val="hybridMultilevel"/>
    <w:tmpl w:val="05DAF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1B8"/>
    <w:multiLevelType w:val="multilevel"/>
    <w:tmpl w:val="E872E6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A626AAC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E93FA3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727886"/>
    <w:multiLevelType w:val="multilevel"/>
    <w:tmpl w:val="2EA267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BE9462F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E83144"/>
    <w:multiLevelType w:val="multilevel"/>
    <w:tmpl w:val="E61669EC"/>
    <w:lvl w:ilvl="0">
      <w:start w:val="1"/>
      <w:numFmt w:val="decimal"/>
      <w:pStyle w:val="1"/>
      <w:lvlText w:val="%1."/>
      <w:lvlJc w:val="left"/>
      <w:pPr>
        <w:tabs>
          <w:tab w:val="num" w:pos="1842"/>
        </w:tabs>
        <w:ind w:left="708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26"/>
        </w:tabs>
        <w:ind w:left="70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7"/>
        </w:tabs>
        <w:ind w:left="5737" w:hanging="1440"/>
      </w:pPr>
      <w:rPr>
        <w:rFonts w:hint="default"/>
      </w:rPr>
    </w:lvl>
  </w:abstractNum>
  <w:abstractNum w:abstractNumId="8">
    <w:nsid w:val="36262164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F626D5"/>
    <w:multiLevelType w:val="multilevel"/>
    <w:tmpl w:val="E716BE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3817041C"/>
    <w:multiLevelType w:val="multilevel"/>
    <w:tmpl w:val="9C4C863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0E4303C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0E70CAF"/>
    <w:multiLevelType w:val="hybridMultilevel"/>
    <w:tmpl w:val="8074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AC0E51"/>
    <w:multiLevelType w:val="multilevel"/>
    <w:tmpl w:val="113456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14">
    <w:nsid w:val="53867122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15">
    <w:nsid w:val="54C12F39"/>
    <w:multiLevelType w:val="multilevel"/>
    <w:tmpl w:val="A04AE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65BE78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2F4E99"/>
    <w:multiLevelType w:val="hybridMultilevel"/>
    <w:tmpl w:val="0CAC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727A5"/>
    <w:multiLevelType w:val="hybridMultilevel"/>
    <w:tmpl w:val="2CA6210E"/>
    <w:lvl w:ilvl="0" w:tplc="7D7A3E9C">
      <w:start w:val="1"/>
      <w:numFmt w:val="decimal"/>
      <w:lvlText w:val="%1."/>
      <w:lvlJc w:val="left"/>
      <w:pPr>
        <w:ind w:left="1320" w:hanging="360"/>
      </w:pPr>
    </w:lvl>
    <w:lvl w:ilvl="1" w:tplc="587AA934" w:tentative="1">
      <w:start w:val="1"/>
      <w:numFmt w:val="lowerLetter"/>
      <w:lvlText w:val="%2."/>
      <w:lvlJc w:val="left"/>
      <w:pPr>
        <w:ind w:left="2040" w:hanging="360"/>
      </w:pPr>
    </w:lvl>
    <w:lvl w:ilvl="2" w:tplc="DC12338A" w:tentative="1">
      <w:start w:val="1"/>
      <w:numFmt w:val="lowerRoman"/>
      <w:lvlText w:val="%3."/>
      <w:lvlJc w:val="right"/>
      <w:pPr>
        <w:ind w:left="2760" w:hanging="180"/>
      </w:pPr>
    </w:lvl>
    <w:lvl w:ilvl="3" w:tplc="9DDA2862" w:tentative="1">
      <w:start w:val="1"/>
      <w:numFmt w:val="decimal"/>
      <w:lvlText w:val="%4."/>
      <w:lvlJc w:val="left"/>
      <w:pPr>
        <w:ind w:left="3480" w:hanging="360"/>
      </w:pPr>
    </w:lvl>
    <w:lvl w:ilvl="4" w:tplc="B9D6F302" w:tentative="1">
      <w:start w:val="1"/>
      <w:numFmt w:val="lowerLetter"/>
      <w:lvlText w:val="%5."/>
      <w:lvlJc w:val="left"/>
      <w:pPr>
        <w:ind w:left="4200" w:hanging="360"/>
      </w:pPr>
    </w:lvl>
    <w:lvl w:ilvl="5" w:tplc="33B870AC" w:tentative="1">
      <w:start w:val="1"/>
      <w:numFmt w:val="lowerRoman"/>
      <w:lvlText w:val="%6."/>
      <w:lvlJc w:val="right"/>
      <w:pPr>
        <w:ind w:left="4920" w:hanging="180"/>
      </w:pPr>
    </w:lvl>
    <w:lvl w:ilvl="6" w:tplc="E512980C" w:tentative="1">
      <w:start w:val="1"/>
      <w:numFmt w:val="decimal"/>
      <w:lvlText w:val="%7."/>
      <w:lvlJc w:val="left"/>
      <w:pPr>
        <w:ind w:left="5640" w:hanging="360"/>
      </w:pPr>
    </w:lvl>
    <w:lvl w:ilvl="7" w:tplc="83327B08" w:tentative="1">
      <w:start w:val="1"/>
      <w:numFmt w:val="lowerLetter"/>
      <w:lvlText w:val="%8."/>
      <w:lvlJc w:val="left"/>
      <w:pPr>
        <w:ind w:left="6360" w:hanging="360"/>
      </w:pPr>
    </w:lvl>
    <w:lvl w:ilvl="8" w:tplc="7994A9FE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71744DD2"/>
    <w:multiLevelType w:val="multilevel"/>
    <w:tmpl w:val="863E6B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7B6767"/>
    <w:multiLevelType w:val="multilevel"/>
    <w:tmpl w:val="FFBEAE1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22" w:hanging="103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5" w:hanging="10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1">
    <w:nsid w:val="74AF3D64"/>
    <w:multiLevelType w:val="multilevel"/>
    <w:tmpl w:val="B9CA2F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51463E3"/>
    <w:multiLevelType w:val="multilevel"/>
    <w:tmpl w:val="7DAED946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0"/>
  </w:num>
  <w:num w:numId="7">
    <w:abstractNumId w:val="14"/>
    <w:lvlOverride w:ilvl="0">
      <w:lvl w:ilvl="0">
        <w:start w:val="1"/>
        <w:numFmt w:val="decimal"/>
        <w:suff w:val="nothing"/>
        <w:lvlText w:val="2.1.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494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494" w:hanging="1800"/>
        </w:pPr>
        <w:rPr>
          <w:rFonts w:hint="default"/>
          <w:b w:val="0"/>
        </w:rPr>
      </w:lvl>
    </w:lvlOverride>
  </w:num>
  <w:num w:numId="8">
    <w:abstractNumId w:val="22"/>
  </w:num>
  <w:num w:numId="9">
    <w:abstractNumId w:val="5"/>
  </w:num>
  <w:num w:numId="10">
    <w:abstractNumId w:val="15"/>
  </w:num>
  <w:num w:numId="11">
    <w:abstractNumId w:val="10"/>
  </w:num>
  <w:num w:numId="12">
    <w:abstractNumId w:val="18"/>
  </w:num>
  <w:num w:numId="13">
    <w:abstractNumId w:val="20"/>
  </w:num>
  <w:num w:numId="14">
    <w:abstractNumId w:val="9"/>
  </w:num>
  <w:num w:numId="15">
    <w:abstractNumId w:val="6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3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02850"/>
    <w:rsid w:val="0003043B"/>
    <w:rsid w:val="000540A2"/>
    <w:rsid w:val="00083079"/>
    <w:rsid w:val="00094CEB"/>
    <w:rsid w:val="000E5E96"/>
    <w:rsid w:val="000F0575"/>
    <w:rsid w:val="000F543A"/>
    <w:rsid w:val="000F5A6B"/>
    <w:rsid w:val="0018170B"/>
    <w:rsid w:val="001870FE"/>
    <w:rsid w:val="00197B1A"/>
    <w:rsid w:val="001B5E89"/>
    <w:rsid w:val="001E6A25"/>
    <w:rsid w:val="00206421"/>
    <w:rsid w:val="0025051A"/>
    <w:rsid w:val="002534BD"/>
    <w:rsid w:val="00265089"/>
    <w:rsid w:val="002668C2"/>
    <w:rsid w:val="00270538"/>
    <w:rsid w:val="00272B62"/>
    <w:rsid w:val="002877DC"/>
    <w:rsid w:val="0029366E"/>
    <w:rsid w:val="00297431"/>
    <w:rsid w:val="002A440B"/>
    <w:rsid w:val="00325C50"/>
    <w:rsid w:val="00343566"/>
    <w:rsid w:val="0034590D"/>
    <w:rsid w:val="0036716A"/>
    <w:rsid w:val="003F18C6"/>
    <w:rsid w:val="003F2A51"/>
    <w:rsid w:val="00405B30"/>
    <w:rsid w:val="00424B48"/>
    <w:rsid w:val="00471F35"/>
    <w:rsid w:val="00495F88"/>
    <w:rsid w:val="004D33AD"/>
    <w:rsid w:val="005174BD"/>
    <w:rsid w:val="0053414D"/>
    <w:rsid w:val="0054406B"/>
    <w:rsid w:val="00562832"/>
    <w:rsid w:val="005E0BE3"/>
    <w:rsid w:val="00600C2F"/>
    <w:rsid w:val="00600D67"/>
    <w:rsid w:val="00601A0E"/>
    <w:rsid w:val="006330E4"/>
    <w:rsid w:val="006334B3"/>
    <w:rsid w:val="00643C07"/>
    <w:rsid w:val="00687771"/>
    <w:rsid w:val="00691E99"/>
    <w:rsid w:val="006E212B"/>
    <w:rsid w:val="00717985"/>
    <w:rsid w:val="0074235F"/>
    <w:rsid w:val="007469D8"/>
    <w:rsid w:val="0077372C"/>
    <w:rsid w:val="007C37F4"/>
    <w:rsid w:val="007D1CF5"/>
    <w:rsid w:val="0081408A"/>
    <w:rsid w:val="00830094"/>
    <w:rsid w:val="00857623"/>
    <w:rsid w:val="00860166"/>
    <w:rsid w:val="0086522F"/>
    <w:rsid w:val="00885362"/>
    <w:rsid w:val="008B1698"/>
    <w:rsid w:val="008C36EC"/>
    <w:rsid w:val="008E122C"/>
    <w:rsid w:val="008F708B"/>
    <w:rsid w:val="0097784E"/>
    <w:rsid w:val="00991AFD"/>
    <w:rsid w:val="009A0CE8"/>
    <w:rsid w:val="009B09D8"/>
    <w:rsid w:val="009F7877"/>
    <w:rsid w:val="00A15884"/>
    <w:rsid w:val="00A97BEC"/>
    <w:rsid w:val="00AB07A4"/>
    <w:rsid w:val="00AB440D"/>
    <w:rsid w:val="00B07262"/>
    <w:rsid w:val="00B71EC0"/>
    <w:rsid w:val="00B82CE7"/>
    <w:rsid w:val="00BB38C1"/>
    <w:rsid w:val="00BC00C1"/>
    <w:rsid w:val="00BC16EF"/>
    <w:rsid w:val="00BC1783"/>
    <w:rsid w:val="00BE09D7"/>
    <w:rsid w:val="00BE5BD0"/>
    <w:rsid w:val="00C03DE1"/>
    <w:rsid w:val="00C1282A"/>
    <w:rsid w:val="00C3356B"/>
    <w:rsid w:val="00CA4022"/>
    <w:rsid w:val="00CF2B9D"/>
    <w:rsid w:val="00D1597E"/>
    <w:rsid w:val="00D21CB2"/>
    <w:rsid w:val="00D26C34"/>
    <w:rsid w:val="00D6686F"/>
    <w:rsid w:val="00D75E6F"/>
    <w:rsid w:val="00E2148E"/>
    <w:rsid w:val="00E3065C"/>
    <w:rsid w:val="00E3350D"/>
    <w:rsid w:val="00E60CBF"/>
    <w:rsid w:val="00E64487"/>
    <w:rsid w:val="00E82799"/>
    <w:rsid w:val="00E868DF"/>
    <w:rsid w:val="00ED6160"/>
    <w:rsid w:val="00EE1139"/>
    <w:rsid w:val="00F23205"/>
    <w:rsid w:val="00F24041"/>
    <w:rsid w:val="00F46581"/>
    <w:rsid w:val="00F51ED9"/>
    <w:rsid w:val="00F7253F"/>
    <w:rsid w:val="00F76B50"/>
    <w:rsid w:val="00F86402"/>
    <w:rsid w:val="00FA3AA4"/>
    <w:rsid w:val="00FB2596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05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33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0B7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5052"/>
    <w:pPr>
      <w:keepNext/>
      <w:snapToGrid w:val="0"/>
      <w:outlineLvl w:val="4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5052"/>
    <w:pPr>
      <w:jc w:val="center"/>
    </w:pPr>
    <w:rPr>
      <w:b/>
      <w:szCs w:val="20"/>
    </w:rPr>
  </w:style>
  <w:style w:type="paragraph" w:styleId="a4">
    <w:name w:val="Body Text"/>
    <w:basedOn w:val="a"/>
    <w:rsid w:val="00E65052"/>
    <w:pPr>
      <w:spacing w:after="120"/>
    </w:pPr>
  </w:style>
  <w:style w:type="paragraph" w:styleId="20">
    <w:name w:val="Body Text 2"/>
    <w:basedOn w:val="a"/>
    <w:rsid w:val="00E65052"/>
    <w:pPr>
      <w:spacing w:after="120" w:line="480" w:lineRule="auto"/>
    </w:pPr>
  </w:style>
  <w:style w:type="paragraph" w:styleId="a5">
    <w:name w:val="Block Text"/>
    <w:basedOn w:val="a"/>
    <w:rsid w:val="00E65052"/>
    <w:pPr>
      <w:ind w:left="540" w:right="-108" w:hanging="540"/>
    </w:pPr>
    <w:rPr>
      <w:rFonts w:ascii="CyrTimes" w:hAnsi="CyrTimes" w:cs="CyrTimes"/>
      <w:sz w:val="20"/>
      <w:szCs w:val="20"/>
    </w:rPr>
  </w:style>
  <w:style w:type="paragraph" w:customStyle="1" w:styleId="ConsNormal">
    <w:name w:val="ConsNormal"/>
    <w:rsid w:val="00E65052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E65052"/>
    <w:pPr>
      <w:snapToGrid w:val="0"/>
    </w:pPr>
    <w:rPr>
      <w:rFonts w:ascii="Consultant" w:hAnsi="Consultant"/>
    </w:rPr>
  </w:style>
  <w:style w:type="paragraph" w:customStyle="1" w:styleId="ConsTitle">
    <w:name w:val="ConsTitle"/>
    <w:rsid w:val="00E65052"/>
    <w:pPr>
      <w:snapToGrid w:val="0"/>
    </w:pPr>
    <w:rPr>
      <w:rFonts w:ascii="Arial" w:hAnsi="Arial"/>
      <w:b/>
      <w:sz w:val="16"/>
    </w:rPr>
  </w:style>
  <w:style w:type="paragraph" w:styleId="a6">
    <w:name w:val="footer"/>
    <w:basedOn w:val="a"/>
    <w:link w:val="a7"/>
    <w:uiPriority w:val="99"/>
    <w:rsid w:val="00623E0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3E0F"/>
  </w:style>
  <w:style w:type="paragraph" w:styleId="a9">
    <w:name w:val="header"/>
    <w:basedOn w:val="a"/>
    <w:link w:val="aa"/>
    <w:uiPriority w:val="99"/>
    <w:rsid w:val="007A44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25A5"/>
    <w:rPr>
      <w:sz w:val="24"/>
      <w:szCs w:val="24"/>
    </w:rPr>
  </w:style>
  <w:style w:type="paragraph" w:styleId="ab">
    <w:name w:val="Balloon Text"/>
    <w:basedOn w:val="a"/>
    <w:link w:val="ac"/>
    <w:rsid w:val="00BF25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F25A5"/>
    <w:rPr>
      <w:rFonts w:ascii="Tahoma" w:hAnsi="Tahoma" w:cs="Tahoma"/>
      <w:sz w:val="16"/>
      <w:szCs w:val="16"/>
    </w:rPr>
  </w:style>
  <w:style w:type="character" w:styleId="ad">
    <w:name w:val="Hyperlink"/>
    <w:rsid w:val="00FB376B"/>
    <w:rPr>
      <w:color w:val="0000FF"/>
      <w:u w:val="single"/>
    </w:rPr>
  </w:style>
  <w:style w:type="character" w:customStyle="1" w:styleId="31">
    <w:name w:val="Заголовок 3 Знак"/>
    <w:link w:val="30"/>
    <w:semiHidden/>
    <w:rsid w:val="000B7494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Revision"/>
    <w:hidden/>
    <w:uiPriority w:val="99"/>
    <w:semiHidden/>
    <w:rsid w:val="00B733D8"/>
    <w:rPr>
      <w:sz w:val="24"/>
      <w:szCs w:val="24"/>
    </w:rPr>
  </w:style>
  <w:style w:type="paragraph" w:customStyle="1" w:styleId="1">
    <w:name w:val="ПрилТекст1"/>
    <w:basedOn w:val="a"/>
    <w:rsid w:val="00F56404"/>
    <w:pPr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2">
    <w:name w:val="ПрилТекст2"/>
    <w:basedOn w:val="a"/>
    <w:rsid w:val="00F56404"/>
    <w:pPr>
      <w:numPr>
        <w:ilvl w:val="1"/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3">
    <w:name w:val="ПрилТекст3"/>
    <w:basedOn w:val="a"/>
    <w:rsid w:val="00F56404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character" w:styleId="af">
    <w:name w:val="FollowedHyperlink"/>
    <w:basedOn w:val="a0"/>
    <w:rsid w:val="00824CB8"/>
    <w:rPr>
      <w:color w:val="800080" w:themeColor="followedHyperlink"/>
      <w:u w:val="single"/>
    </w:rPr>
  </w:style>
  <w:style w:type="character" w:styleId="af0">
    <w:name w:val="annotation reference"/>
    <w:basedOn w:val="a0"/>
    <w:rsid w:val="004C6E6A"/>
    <w:rPr>
      <w:sz w:val="16"/>
      <w:szCs w:val="16"/>
    </w:rPr>
  </w:style>
  <w:style w:type="paragraph" w:styleId="af1">
    <w:name w:val="annotation text"/>
    <w:basedOn w:val="a"/>
    <w:link w:val="af2"/>
    <w:rsid w:val="004C6E6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C6E6A"/>
  </w:style>
  <w:style w:type="paragraph" w:styleId="af3">
    <w:name w:val="annotation subject"/>
    <w:basedOn w:val="af1"/>
    <w:next w:val="af1"/>
    <w:link w:val="af4"/>
    <w:rsid w:val="004C6E6A"/>
    <w:rPr>
      <w:b/>
      <w:bCs/>
    </w:rPr>
  </w:style>
  <w:style w:type="character" w:customStyle="1" w:styleId="af4">
    <w:name w:val="Тема примечания Знак"/>
    <w:basedOn w:val="af2"/>
    <w:link w:val="af3"/>
    <w:rsid w:val="004C6E6A"/>
    <w:rPr>
      <w:b/>
      <w:bCs/>
    </w:rPr>
  </w:style>
  <w:style w:type="paragraph" w:styleId="21">
    <w:name w:val="Body Text Indent 2"/>
    <w:basedOn w:val="a"/>
    <w:link w:val="22"/>
    <w:rsid w:val="00D5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5CC"/>
    <w:rPr>
      <w:sz w:val="24"/>
      <w:szCs w:val="24"/>
    </w:rPr>
  </w:style>
  <w:style w:type="paragraph" w:styleId="af5">
    <w:name w:val="List Paragraph"/>
    <w:basedOn w:val="a"/>
    <w:uiPriority w:val="34"/>
    <w:qFormat/>
    <w:rsid w:val="00395A37"/>
    <w:pPr>
      <w:ind w:left="720"/>
      <w:contextualSpacing/>
    </w:pPr>
  </w:style>
  <w:style w:type="paragraph" w:styleId="af6">
    <w:name w:val="No Spacing"/>
    <w:uiPriority w:val="1"/>
    <w:qFormat/>
    <w:rsid w:val="00395A37"/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7130E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E33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E335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05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33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0B7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5052"/>
    <w:pPr>
      <w:keepNext/>
      <w:snapToGrid w:val="0"/>
      <w:outlineLvl w:val="4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5052"/>
    <w:pPr>
      <w:jc w:val="center"/>
    </w:pPr>
    <w:rPr>
      <w:b/>
      <w:szCs w:val="20"/>
    </w:rPr>
  </w:style>
  <w:style w:type="paragraph" w:styleId="a4">
    <w:name w:val="Body Text"/>
    <w:basedOn w:val="a"/>
    <w:rsid w:val="00E65052"/>
    <w:pPr>
      <w:spacing w:after="120"/>
    </w:pPr>
  </w:style>
  <w:style w:type="paragraph" w:styleId="20">
    <w:name w:val="Body Text 2"/>
    <w:basedOn w:val="a"/>
    <w:rsid w:val="00E65052"/>
    <w:pPr>
      <w:spacing w:after="120" w:line="480" w:lineRule="auto"/>
    </w:pPr>
  </w:style>
  <w:style w:type="paragraph" w:styleId="a5">
    <w:name w:val="Block Text"/>
    <w:basedOn w:val="a"/>
    <w:rsid w:val="00E65052"/>
    <w:pPr>
      <w:ind w:left="540" w:right="-108" w:hanging="540"/>
    </w:pPr>
    <w:rPr>
      <w:rFonts w:ascii="CyrTimes" w:hAnsi="CyrTimes" w:cs="CyrTimes"/>
      <w:sz w:val="20"/>
      <w:szCs w:val="20"/>
    </w:rPr>
  </w:style>
  <w:style w:type="paragraph" w:customStyle="1" w:styleId="ConsNormal">
    <w:name w:val="ConsNormal"/>
    <w:rsid w:val="00E65052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E65052"/>
    <w:pPr>
      <w:snapToGrid w:val="0"/>
    </w:pPr>
    <w:rPr>
      <w:rFonts w:ascii="Consultant" w:hAnsi="Consultant"/>
    </w:rPr>
  </w:style>
  <w:style w:type="paragraph" w:customStyle="1" w:styleId="ConsTitle">
    <w:name w:val="ConsTitle"/>
    <w:rsid w:val="00E65052"/>
    <w:pPr>
      <w:snapToGrid w:val="0"/>
    </w:pPr>
    <w:rPr>
      <w:rFonts w:ascii="Arial" w:hAnsi="Arial"/>
      <w:b/>
      <w:sz w:val="16"/>
    </w:rPr>
  </w:style>
  <w:style w:type="paragraph" w:styleId="a6">
    <w:name w:val="footer"/>
    <w:basedOn w:val="a"/>
    <w:link w:val="a7"/>
    <w:uiPriority w:val="99"/>
    <w:rsid w:val="00623E0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3E0F"/>
  </w:style>
  <w:style w:type="paragraph" w:styleId="a9">
    <w:name w:val="header"/>
    <w:basedOn w:val="a"/>
    <w:link w:val="aa"/>
    <w:uiPriority w:val="99"/>
    <w:rsid w:val="007A44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25A5"/>
    <w:rPr>
      <w:sz w:val="24"/>
      <w:szCs w:val="24"/>
    </w:rPr>
  </w:style>
  <w:style w:type="paragraph" w:styleId="ab">
    <w:name w:val="Balloon Text"/>
    <w:basedOn w:val="a"/>
    <w:link w:val="ac"/>
    <w:rsid w:val="00BF25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F25A5"/>
    <w:rPr>
      <w:rFonts w:ascii="Tahoma" w:hAnsi="Tahoma" w:cs="Tahoma"/>
      <w:sz w:val="16"/>
      <w:szCs w:val="16"/>
    </w:rPr>
  </w:style>
  <w:style w:type="character" w:styleId="ad">
    <w:name w:val="Hyperlink"/>
    <w:rsid w:val="00FB376B"/>
    <w:rPr>
      <w:color w:val="0000FF"/>
      <w:u w:val="single"/>
    </w:rPr>
  </w:style>
  <w:style w:type="character" w:customStyle="1" w:styleId="31">
    <w:name w:val="Заголовок 3 Знак"/>
    <w:link w:val="30"/>
    <w:semiHidden/>
    <w:rsid w:val="000B7494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Revision"/>
    <w:hidden/>
    <w:uiPriority w:val="99"/>
    <w:semiHidden/>
    <w:rsid w:val="00B733D8"/>
    <w:rPr>
      <w:sz w:val="24"/>
      <w:szCs w:val="24"/>
    </w:rPr>
  </w:style>
  <w:style w:type="paragraph" w:customStyle="1" w:styleId="1">
    <w:name w:val="ПрилТекст1"/>
    <w:basedOn w:val="a"/>
    <w:rsid w:val="00F56404"/>
    <w:pPr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2">
    <w:name w:val="ПрилТекст2"/>
    <w:basedOn w:val="a"/>
    <w:rsid w:val="00F56404"/>
    <w:pPr>
      <w:numPr>
        <w:ilvl w:val="1"/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3">
    <w:name w:val="ПрилТекст3"/>
    <w:basedOn w:val="a"/>
    <w:rsid w:val="00F56404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character" w:styleId="af">
    <w:name w:val="FollowedHyperlink"/>
    <w:basedOn w:val="a0"/>
    <w:rsid w:val="00824CB8"/>
    <w:rPr>
      <w:color w:val="800080" w:themeColor="followedHyperlink"/>
      <w:u w:val="single"/>
    </w:rPr>
  </w:style>
  <w:style w:type="character" w:styleId="af0">
    <w:name w:val="annotation reference"/>
    <w:basedOn w:val="a0"/>
    <w:rsid w:val="004C6E6A"/>
    <w:rPr>
      <w:sz w:val="16"/>
      <w:szCs w:val="16"/>
    </w:rPr>
  </w:style>
  <w:style w:type="paragraph" w:styleId="af1">
    <w:name w:val="annotation text"/>
    <w:basedOn w:val="a"/>
    <w:link w:val="af2"/>
    <w:rsid w:val="004C6E6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C6E6A"/>
  </w:style>
  <w:style w:type="paragraph" w:styleId="af3">
    <w:name w:val="annotation subject"/>
    <w:basedOn w:val="af1"/>
    <w:next w:val="af1"/>
    <w:link w:val="af4"/>
    <w:rsid w:val="004C6E6A"/>
    <w:rPr>
      <w:b/>
      <w:bCs/>
    </w:rPr>
  </w:style>
  <w:style w:type="character" w:customStyle="1" w:styleId="af4">
    <w:name w:val="Тема примечания Знак"/>
    <w:basedOn w:val="af2"/>
    <w:link w:val="af3"/>
    <w:rsid w:val="004C6E6A"/>
    <w:rPr>
      <w:b/>
      <w:bCs/>
    </w:rPr>
  </w:style>
  <w:style w:type="paragraph" w:styleId="21">
    <w:name w:val="Body Text Indent 2"/>
    <w:basedOn w:val="a"/>
    <w:link w:val="22"/>
    <w:rsid w:val="00D5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5CC"/>
    <w:rPr>
      <w:sz w:val="24"/>
      <w:szCs w:val="24"/>
    </w:rPr>
  </w:style>
  <w:style w:type="paragraph" w:styleId="af5">
    <w:name w:val="List Paragraph"/>
    <w:basedOn w:val="a"/>
    <w:uiPriority w:val="34"/>
    <w:qFormat/>
    <w:rsid w:val="00395A37"/>
    <w:pPr>
      <w:ind w:left="720"/>
      <w:contextualSpacing/>
    </w:pPr>
  </w:style>
  <w:style w:type="paragraph" w:styleId="af6">
    <w:name w:val="No Spacing"/>
    <w:uiPriority w:val="1"/>
    <w:qFormat/>
    <w:rsid w:val="00395A37"/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7130E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E33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E335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sharefile.sibur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vorodovaTYu\Documents\&#1045;&#1059;&#1060;&#1082;&#1080;\&#1048;&#1050;&#1059;\&#1056;&#1072;&#1084;&#1086;&#1095;&#1085;&#1099;&#1081;%20&#1076;&#1086;&#1075;&#1086;&#1074;&#1086;&#1088;%20&#1085;&#1072;%20&#1048;&#1050;&#1059;%20&#1089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8_ xmlns="06e9fca7-566a-4355-bf4a-5bc3b8501c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9CC1-7752-4E1C-9B2D-06FFB8FF5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9D691-E774-424F-A7AA-E089E499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6F7A7-41DA-4F63-9351-9BCCF12C2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66C685-72EB-441F-A51D-9E40BE9B7FCB}">
  <ds:schemaRefs>
    <ds:schemaRef ds:uri="http://schemas.microsoft.com/office/2006/metadata/properties"/>
    <ds:schemaRef ds:uri="06e9fca7-566a-4355-bf4a-5bc3b8501c30"/>
  </ds:schemaRefs>
</ds:datastoreItem>
</file>

<file path=customXml/itemProps5.xml><?xml version="1.0" encoding="utf-8"?>
<ds:datastoreItem xmlns:ds="http://schemas.openxmlformats.org/officeDocument/2006/customXml" ds:itemID="{44269812-0306-4E0B-96AF-A4BBB1D9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Рамочный договор на ИКУ с ДС</Template>
  <TotalTime>16</TotalTime>
  <Pages>1</Pages>
  <Words>132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ВОЗМЕЗДНОГО ОКАЗАНИЯ  УСЛУГ    № __________/__________</vt:lpstr>
    </vt:vector>
  </TitlesOfParts>
  <Company>sibur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ВОЗМЕЗДНОГО ОКАЗАНИЯ  УСЛУГ    № __________/__________</dc:title>
  <dc:creator>Сковородова Татьяна Юрьевна</dc:creator>
  <cp:lastModifiedBy>Пользователь Windows</cp:lastModifiedBy>
  <cp:revision>7</cp:revision>
  <cp:lastPrinted>2011-06-28T10:22:00Z</cp:lastPrinted>
  <dcterms:created xsi:type="dcterms:W3CDTF">2018-04-05T09:21:00Z</dcterms:created>
  <dcterms:modified xsi:type="dcterms:W3CDTF">2018-04-13T05:23:00Z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227b6a0b-326e-46a4-b27c-b31b80359206</vt:lpwstr>
  </property>
</Properties>
</file>